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71A" w:rsidRPr="00D872AA" w:rsidRDefault="0054071A" w:rsidP="00D872AA">
      <w:pPr>
        <w:ind w:firstLine="720"/>
        <w:jc w:val="center"/>
        <w:rPr>
          <w:b/>
          <w:sz w:val="24"/>
          <w:szCs w:val="24"/>
          <w:lang w:val="uk-UA"/>
        </w:rPr>
      </w:pPr>
      <w:r w:rsidRPr="00D872AA">
        <w:rPr>
          <w:b/>
          <w:sz w:val="24"/>
          <w:szCs w:val="24"/>
          <w:lang w:val="uk-UA"/>
        </w:rPr>
        <w:t>АКТ</w:t>
      </w:r>
    </w:p>
    <w:p w:rsidR="0054071A" w:rsidRDefault="0054071A" w:rsidP="00D872AA">
      <w:pPr>
        <w:ind w:firstLine="72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передачі-приймання матеріальних цінностей </w:t>
      </w:r>
    </w:p>
    <w:p w:rsidR="0054071A" w:rsidRDefault="0054071A" w:rsidP="00D872AA">
      <w:pPr>
        <w:ind w:firstLine="72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відповідальне зберігання</w:t>
      </w:r>
    </w:p>
    <w:p w:rsidR="0054071A" w:rsidRDefault="0054071A" w:rsidP="00D872AA">
      <w:pPr>
        <w:ind w:firstLine="720"/>
        <w:jc w:val="center"/>
        <w:rPr>
          <w:sz w:val="24"/>
          <w:szCs w:val="24"/>
          <w:lang w:val="uk-UA"/>
        </w:rPr>
      </w:pPr>
    </w:p>
    <w:p w:rsidR="0054071A" w:rsidRDefault="0054071A" w:rsidP="00D872AA">
      <w:pPr>
        <w:ind w:firstLine="7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«___»_________201_р.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м. ____________</w:t>
      </w:r>
    </w:p>
    <w:p w:rsidR="0054071A" w:rsidRDefault="0054071A" w:rsidP="00D872AA">
      <w:pPr>
        <w:ind w:firstLine="720"/>
        <w:rPr>
          <w:sz w:val="24"/>
          <w:szCs w:val="24"/>
          <w:lang w:val="uk-UA"/>
        </w:rPr>
      </w:pPr>
    </w:p>
    <w:p w:rsidR="0054071A" w:rsidRDefault="0054071A" w:rsidP="00D872AA">
      <w:pPr>
        <w:ind w:firstLine="720"/>
        <w:rPr>
          <w:sz w:val="24"/>
          <w:szCs w:val="24"/>
          <w:lang w:val="uk-UA"/>
        </w:rPr>
      </w:pPr>
    </w:p>
    <w:p w:rsidR="0054071A" w:rsidRDefault="0054071A" w:rsidP="00D872AA">
      <w:pPr>
        <w:ind w:firstLine="720"/>
        <w:jc w:val="both"/>
        <w:rPr>
          <w:sz w:val="24"/>
          <w:szCs w:val="24"/>
          <w:lang w:val="uk-UA"/>
        </w:rPr>
      </w:pPr>
      <w:r w:rsidRPr="00D872AA">
        <w:rPr>
          <w:sz w:val="24"/>
          <w:szCs w:val="24"/>
          <w:lang w:val="uk-UA"/>
        </w:rPr>
        <w:t xml:space="preserve">Суб’єкт підприємницької діяльності фізична особа - підприємець </w:t>
      </w:r>
      <w:r>
        <w:rPr>
          <w:b/>
          <w:bCs/>
          <w:sz w:val="24"/>
          <w:szCs w:val="24"/>
          <w:lang w:val="uk-UA"/>
        </w:rPr>
        <w:t>ІВАНОВ</w:t>
      </w:r>
      <w:r w:rsidRPr="00D872AA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>ІВАН</w:t>
      </w:r>
      <w:r w:rsidRPr="00D872AA">
        <w:rPr>
          <w:b/>
          <w:bCs/>
          <w:sz w:val="24"/>
          <w:szCs w:val="24"/>
          <w:lang w:val="uk-UA"/>
        </w:rPr>
        <w:t xml:space="preserve"> ОЛЕКСАНДРОВИЧ</w:t>
      </w:r>
      <w:r w:rsidRPr="00D872AA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далі по тексту – </w:t>
      </w:r>
      <w:r w:rsidRPr="00CE5754">
        <w:rPr>
          <w:b/>
          <w:sz w:val="24"/>
          <w:szCs w:val="24"/>
          <w:lang w:val="uk-UA"/>
        </w:rPr>
        <w:t>Сторона 1</w:t>
      </w:r>
      <w:r>
        <w:rPr>
          <w:sz w:val="24"/>
          <w:szCs w:val="24"/>
          <w:lang w:val="uk-UA"/>
        </w:rPr>
        <w:t>,</w:t>
      </w:r>
      <w:r w:rsidRPr="00D872AA">
        <w:rPr>
          <w:sz w:val="24"/>
          <w:szCs w:val="24"/>
          <w:lang w:val="uk-UA"/>
        </w:rPr>
        <w:t xml:space="preserve"> з однієї сторони, та </w:t>
      </w:r>
      <w:r>
        <w:rPr>
          <w:sz w:val="24"/>
          <w:szCs w:val="24"/>
          <w:lang w:val="uk-UA"/>
        </w:rPr>
        <w:t>_____</w:t>
      </w:r>
    </w:p>
    <w:p w:rsidR="0054071A" w:rsidRDefault="0054071A" w:rsidP="00CE575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_______________________________________________________________________________</w:t>
      </w:r>
    </w:p>
    <w:p w:rsidR="0054071A" w:rsidRPr="00D872AA" w:rsidRDefault="0054071A" w:rsidP="00CE5754">
      <w:pPr>
        <w:ind w:firstLine="720"/>
        <w:jc w:val="center"/>
        <w:rPr>
          <w:sz w:val="24"/>
          <w:szCs w:val="24"/>
          <w:vertAlign w:val="superscript"/>
          <w:lang w:val="uk-UA"/>
        </w:rPr>
      </w:pPr>
      <w:r w:rsidRPr="00D872AA">
        <w:rPr>
          <w:sz w:val="24"/>
          <w:szCs w:val="24"/>
          <w:vertAlign w:val="superscript"/>
          <w:lang w:val="uk-UA"/>
        </w:rPr>
        <w:t>прізвище, ім’я та по батькові</w:t>
      </w:r>
    </w:p>
    <w:p w:rsidR="0054071A" w:rsidRDefault="0054071A" w:rsidP="00D872A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 паспорт серії__№____ виданий __________________</w:t>
      </w:r>
    </w:p>
    <w:p w:rsidR="0054071A" w:rsidRDefault="0054071A" w:rsidP="00D872A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_______________________________________________________________________________,</w:t>
      </w:r>
    </w:p>
    <w:p w:rsidR="0054071A" w:rsidRPr="00D872AA" w:rsidRDefault="0054071A" w:rsidP="00D872AA">
      <w:pPr>
        <w:jc w:val="center"/>
        <w:rPr>
          <w:sz w:val="24"/>
          <w:szCs w:val="24"/>
          <w:vertAlign w:val="superscript"/>
          <w:lang w:val="uk-UA"/>
        </w:rPr>
      </w:pPr>
      <w:r w:rsidRPr="00D872AA">
        <w:rPr>
          <w:sz w:val="24"/>
          <w:szCs w:val="24"/>
          <w:vertAlign w:val="superscript"/>
          <w:lang w:val="uk-UA"/>
        </w:rPr>
        <w:t>дата видачі паспорту, орган, що видав паспорт</w:t>
      </w:r>
    </w:p>
    <w:p w:rsidR="0054071A" w:rsidRDefault="0054071A" w:rsidP="00D872A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далі по тексту – </w:t>
      </w:r>
      <w:r w:rsidRPr="00CE5754">
        <w:rPr>
          <w:b/>
          <w:sz w:val="24"/>
          <w:szCs w:val="24"/>
          <w:lang w:val="uk-UA"/>
        </w:rPr>
        <w:t>Сторона 2</w:t>
      </w:r>
      <w:r>
        <w:rPr>
          <w:sz w:val="24"/>
          <w:szCs w:val="24"/>
          <w:lang w:val="uk-UA"/>
        </w:rPr>
        <w:t xml:space="preserve">, </w:t>
      </w:r>
      <w:r w:rsidRPr="00D872AA">
        <w:rPr>
          <w:sz w:val="24"/>
          <w:szCs w:val="24"/>
          <w:lang w:val="uk-UA"/>
        </w:rPr>
        <w:t xml:space="preserve">з іншої сторони, </w:t>
      </w:r>
      <w:r>
        <w:rPr>
          <w:sz w:val="24"/>
          <w:szCs w:val="24"/>
          <w:lang w:val="uk-UA"/>
        </w:rPr>
        <w:t>склали цей акт про наступне:</w:t>
      </w:r>
    </w:p>
    <w:p w:rsidR="0054071A" w:rsidRDefault="0054071A" w:rsidP="00D872AA">
      <w:pPr>
        <w:jc w:val="both"/>
        <w:rPr>
          <w:sz w:val="24"/>
          <w:szCs w:val="24"/>
          <w:lang w:val="uk-UA"/>
        </w:rPr>
      </w:pPr>
    </w:p>
    <w:p w:rsidR="0054071A" w:rsidRDefault="0054071A" w:rsidP="00D872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Стороною 1 передано, а Стороною 2 прийнято на відповідальне зберігання наступні матеріальні цінності:</w:t>
      </w:r>
    </w:p>
    <w:p w:rsidR="0054071A" w:rsidRDefault="0054071A" w:rsidP="00CE5754">
      <w:pPr>
        <w:pStyle w:val="ListParagraph"/>
        <w:jc w:val="both"/>
        <w:rPr>
          <w:sz w:val="24"/>
          <w:szCs w:val="24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8"/>
        <w:gridCol w:w="3543"/>
        <w:gridCol w:w="1276"/>
        <w:gridCol w:w="1541"/>
        <w:gridCol w:w="1827"/>
      </w:tblGrid>
      <w:tr w:rsidR="0054071A" w:rsidTr="00715F1F">
        <w:tc>
          <w:tcPr>
            <w:tcW w:w="948" w:type="dxa"/>
          </w:tcPr>
          <w:p w:rsidR="0054071A" w:rsidRPr="00715F1F" w:rsidRDefault="0054071A" w:rsidP="00715F1F">
            <w:pPr>
              <w:pStyle w:val="ListParagraph"/>
              <w:ind w:left="0"/>
              <w:jc w:val="center"/>
              <w:rPr>
                <w:b/>
                <w:sz w:val="22"/>
                <w:szCs w:val="24"/>
                <w:lang w:val="uk-UA"/>
              </w:rPr>
            </w:pPr>
            <w:r w:rsidRPr="00715F1F">
              <w:rPr>
                <w:b/>
                <w:sz w:val="22"/>
                <w:szCs w:val="24"/>
                <w:lang w:val="uk-UA"/>
              </w:rPr>
              <w:t>№</w:t>
            </w:r>
          </w:p>
          <w:p w:rsidR="0054071A" w:rsidRPr="00715F1F" w:rsidRDefault="0054071A" w:rsidP="00715F1F">
            <w:pPr>
              <w:pStyle w:val="ListParagraph"/>
              <w:ind w:left="0"/>
              <w:jc w:val="center"/>
              <w:rPr>
                <w:b/>
                <w:sz w:val="22"/>
                <w:szCs w:val="24"/>
                <w:lang w:val="uk-UA"/>
              </w:rPr>
            </w:pPr>
            <w:r w:rsidRPr="00715F1F">
              <w:rPr>
                <w:b/>
                <w:sz w:val="22"/>
                <w:szCs w:val="24"/>
                <w:lang w:val="uk-UA"/>
              </w:rPr>
              <w:t>п/п</w:t>
            </w:r>
          </w:p>
        </w:tc>
        <w:tc>
          <w:tcPr>
            <w:tcW w:w="3543" w:type="dxa"/>
          </w:tcPr>
          <w:p w:rsidR="0054071A" w:rsidRPr="00715F1F" w:rsidRDefault="0054071A" w:rsidP="00715F1F">
            <w:pPr>
              <w:pStyle w:val="ListParagraph"/>
              <w:ind w:left="0"/>
              <w:jc w:val="center"/>
              <w:rPr>
                <w:b/>
                <w:sz w:val="22"/>
                <w:szCs w:val="24"/>
                <w:lang w:val="uk-UA"/>
              </w:rPr>
            </w:pPr>
            <w:r w:rsidRPr="00715F1F">
              <w:rPr>
                <w:b/>
                <w:sz w:val="22"/>
                <w:szCs w:val="24"/>
                <w:lang w:val="uk-UA"/>
              </w:rPr>
              <w:t>Назва ТМЦ</w:t>
            </w:r>
          </w:p>
        </w:tc>
        <w:tc>
          <w:tcPr>
            <w:tcW w:w="1276" w:type="dxa"/>
          </w:tcPr>
          <w:p w:rsidR="0054071A" w:rsidRPr="00715F1F" w:rsidRDefault="0054071A" w:rsidP="00715F1F">
            <w:pPr>
              <w:pStyle w:val="ListParagraph"/>
              <w:ind w:left="0"/>
              <w:jc w:val="center"/>
              <w:rPr>
                <w:b/>
                <w:sz w:val="22"/>
                <w:szCs w:val="24"/>
                <w:lang w:val="uk-UA"/>
              </w:rPr>
            </w:pPr>
            <w:r w:rsidRPr="00715F1F">
              <w:rPr>
                <w:b/>
                <w:sz w:val="22"/>
                <w:szCs w:val="24"/>
                <w:lang w:val="uk-UA"/>
              </w:rPr>
              <w:t>Кількість</w:t>
            </w:r>
          </w:p>
        </w:tc>
        <w:tc>
          <w:tcPr>
            <w:tcW w:w="1541" w:type="dxa"/>
          </w:tcPr>
          <w:p w:rsidR="0054071A" w:rsidRPr="00715F1F" w:rsidRDefault="0054071A" w:rsidP="00715F1F">
            <w:pPr>
              <w:pStyle w:val="ListParagraph"/>
              <w:ind w:left="0"/>
              <w:jc w:val="center"/>
              <w:rPr>
                <w:b/>
                <w:sz w:val="22"/>
                <w:szCs w:val="24"/>
                <w:lang w:val="uk-UA"/>
              </w:rPr>
            </w:pPr>
            <w:r w:rsidRPr="00715F1F">
              <w:rPr>
                <w:b/>
                <w:sz w:val="22"/>
                <w:szCs w:val="24"/>
                <w:lang w:val="uk-UA"/>
              </w:rPr>
              <w:t>Ціна за одиницю, грн.</w:t>
            </w:r>
          </w:p>
        </w:tc>
        <w:tc>
          <w:tcPr>
            <w:tcW w:w="1827" w:type="dxa"/>
          </w:tcPr>
          <w:p w:rsidR="0054071A" w:rsidRPr="00715F1F" w:rsidRDefault="0054071A" w:rsidP="00715F1F">
            <w:pPr>
              <w:pStyle w:val="ListParagraph"/>
              <w:ind w:left="0"/>
              <w:jc w:val="center"/>
              <w:rPr>
                <w:b/>
                <w:sz w:val="22"/>
                <w:szCs w:val="24"/>
                <w:lang w:val="uk-UA"/>
              </w:rPr>
            </w:pPr>
            <w:r w:rsidRPr="00715F1F">
              <w:rPr>
                <w:b/>
                <w:sz w:val="22"/>
                <w:szCs w:val="24"/>
                <w:lang w:val="uk-UA"/>
              </w:rPr>
              <w:t>Загальна вартість, грн.</w:t>
            </w:r>
          </w:p>
        </w:tc>
      </w:tr>
      <w:tr w:rsidR="0054071A" w:rsidTr="00715F1F">
        <w:tc>
          <w:tcPr>
            <w:tcW w:w="948" w:type="dxa"/>
          </w:tcPr>
          <w:p w:rsidR="0054071A" w:rsidRPr="00715F1F" w:rsidRDefault="0054071A" w:rsidP="00715F1F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</w:tcPr>
          <w:p w:rsidR="0054071A" w:rsidRPr="00715F1F" w:rsidRDefault="0054071A" w:rsidP="00715F1F">
            <w:pPr>
              <w:pStyle w:val="ListParagraph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4071A" w:rsidRPr="00715F1F" w:rsidRDefault="0054071A" w:rsidP="00715F1F">
            <w:pPr>
              <w:pStyle w:val="ListParagraph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</w:tcPr>
          <w:p w:rsidR="0054071A" w:rsidRPr="00715F1F" w:rsidRDefault="0054071A" w:rsidP="00715F1F">
            <w:pPr>
              <w:pStyle w:val="ListParagraph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27" w:type="dxa"/>
          </w:tcPr>
          <w:p w:rsidR="0054071A" w:rsidRPr="00715F1F" w:rsidRDefault="0054071A" w:rsidP="00715F1F">
            <w:pPr>
              <w:pStyle w:val="ListParagraph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4071A" w:rsidTr="00715F1F">
        <w:tc>
          <w:tcPr>
            <w:tcW w:w="948" w:type="dxa"/>
          </w:tcPr>
          <w:p w:rsidR="0054071A" w:rsidRPr="00715F1F" w:rsidRDefault="0054071A" w:rsidP="00715F1F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</w:tcPr>
          <w:p w:rsidR="0054071A" w:rsidRPr="00715F1F" w:rsidRDefault="0054071A" w:rsidP="00715F1F">
            <w:pPr>
              <w:pStyle w:val="ListParagraph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4071A" w:rsidRPr="00715F1F" w:rsidRDefault="0054071A" w:rsidP="00715F1F">
            <w:pPr>
              <w:pStyle w:val="ListParagraph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</w:tcPr>
          <w:p w:rsidR="0054071A" w:rsidRPr="00715F1F" w:rsidRDefault="0054071A" w:rsidP="00715F1F">
            <w:pPr>
              <w:pStyle w:val="ListParagraph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27" w:type="dxa"/>
          </w:tcPr>
          <w:p w:rsidR="0054071A" w:rsidRPr="00715F1F" w:rsidRDefault="0054071A" w:rsidP="00715F1F">
            <w:pPr>
              <w:pStyle w:val="ListParagraph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4071A" w:rsidTr="00715F1F">
        <w:tc>
          <w:tcPr>
            <w:tcW w:w="948" w:type="dxa"/>
          </w:tcPr>
          <w:p w:rsidR="0054071A" w:rsidRPr="00715F1F" w:rsidRDefault="0054071A" w:rsidP="00715F1F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</w:tcPr>
          <w:p w:rsidR="0054071A" w:rsidRPr="00715F1F" w:rsidRDefault="0054071A" w:rsidP="00715F1F">
            <w:pPr>
              <w:pStyle w:val="ListParagraph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4071A" w:rsidRPr="00715F1F" w:rsidRDefault="0054071A" w:rsidP="00715F1F">
            <w:pPr>
              <w:pStyle w:val="ListParagraph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</w:tcPr>
          <w:p w:rsidR="0054071A" w:rsidRPr="00715F1F" w:rsidRDefault="0054071A" w:rsidP="00715F1F">
            <w:pPr>
              <w:pStyle w:val="ListParagraph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27" w:type="dxa"/>
          </w:tcPr>
          <w:p w:rsidR="0054071A" w:rsidRPr="00715F1F" w:rsidRDefault="0054071A" w:rsidP="00715F1F">
            <w:pPr>
              <w:pStyle w:val="ListParagraph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4071A" w:rsidTr="00715F1F">
        <w:tc>
          <w:tcPr>
            <w:tcW w:w="7308" w:type="dxa"/>
            <w:gridSpan w:val="4"/>
          </w:tcPr>
          <w:p w:rsidR="0054071A" w:rsidRPr="00715F1F" w:rsidRDefault="0054071A" w:rsidP="00715F1F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 w:rsidRPr="00715F1F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827" w:type="dxa"/>
          </w:tcPr>
          <w:p w:rsidR="0054071A" w:rsidRPr="00715F1F" w:rsidRDefault="0054071A" w:rsidP="00715F1F">
            <w:pPr>
              <w:pStyle w:val="ListParagraph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54071A" w:rsidRPr="00D872AA" w:rsidRDefault="0054071A" w:rsidP="00D872AA">
      <w:pPr>
        <w:pStyle w:val="ListParagraph"/>
        <w:jc w:val="both"/>
        <w:rPr>
          <w:sz w:val="24"/>
          <w:szCs w:val="24"/>
          <w:lang w:val="uk-UA"/>
        </w:rPr>
      </w:pPr>
    </w:p>
    <w:p w:rsidR="0054071A" w:rsidRPr="00CE5754" w:rsidRDefault="0054071A" w:rsidP="00CE575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Матеріальні цінності, що перераховані в п. 1 цього Акту, передані у відмінному,</w:t>
      </w:r>
      <w:r w:rsidRPr="00CE5754">
        <w:rPr>
          <w:sz w:val="24"/>
          <w:szCs w:val="24"/>
          <w:lang w:val="uk-UA"/>
        </w:rPr>
        <w:t xml:space="preserve"> працездатному стані, придатні до використання за призначенням, без дефектів та недоліків.</w:t>
      </w:r>
    </w:p>
    <w:p w:rsidR="0054071A" w:rsidRDefault="0054071A" w:rsidP="00D872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Сторона 2 зобов’язана повернути отримані за цим актом матеріальні Стороні 1 за першою вимогою й невідкладно.</w:t>
      </w:r>
    </w:p>
    <w:p w:rsidR="0054071A" w:rsidRPr="00D872AA" w:rsidRDefault="0054071A" w:rsidP="00D872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Зволікання в поверненні матеріальних цінностей вважатиметься незаконним та протиправним заволодінням Стороною 2 майном Сторони 1. Незаконне (протиправне) заволодіння майном </w:t>
      </w:r>
      <w:bookmarkStart w:id="0" w:name="_GoBack"/>
      <w:bookmarkEnd w:id="0"/>
      <w:r>
        <w:rPr>
          <w:sz w:val="24"/>
          <w:szCs w:val="24"/>
          <w:lang w:val="uk-UA"/>
        </w:rPr>
        <w:t xml:space="preserve">переслідується по закону в порядку кримінального провадження. </w:t>
      </w:r>
    </w:p>
    <w:p w:rsidR="0054071A" w:rsidRPr="00D872AA" w:rsidRDefault="0054071A">
      <w:pPr>
        <w:rPr>
          <w:sz w:val="24"/>
          <w:szCs w:val="24"/>
          <w:lang w:val="uk-UA"/>
        </w:rPr>
      </w:pPr>
    </w:p>
    <w:p w:rsidR="0054071A" w:rsidRPr="00D872AA" w:rsidRDefault="0054071A">
      <w:pPr>
        <w:rPr>
          <w:sz w:val="24"/>
          <w:szCs w:val="24"/>
          <w:lang w:val="uk-UA"/>
        </w:rPr>
      </w:pPr>
    </w:p>
    <w:tbl>
      <w:tblPr>
        <w:tblW w:w="0" w:type="auto"/>
        <w:tblInd w:w="468" w:type="dxa"/>
        <w:tblLayout w:type="fixed"/>
        <w:tblLook w:val="0000"/>
      </w:tblPr>
      <w:tblGrid>
        <w:gridCol w:w="5040"/>
        <w:gridCol w:w="4860"/>
      </w:tblGrid>
      <w:tr w:rsidR="0054071A" w:rsidRPr="00D872AA" w:rsidTr="00336113">
        <w:trPr>
          <w:trHeight w:val="129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4071A" w:rsidRPr="00D872AA" w:rsidRDefault="0054071A" w:rsidP="003361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Сторона 1</w:t>
            </w:r>
          </w:p>
          <w:p w:rsidR="0054071A" w:rsidRPr="00D872AA" w:rsidRDefault="0054071A" w:rsidP="00336113">
            <w:pPr>
              <w:pStyle w:val="BodyText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ІВАНОВ</w:t>
            </w:r>
            <w:r w:rsidRPr="00D872A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ІВАН</w:t>
            </w:r>
            <w:r w:rsidRPr="00D872AA">
              <w:rPr>
                <w:b/>
                <w:bCs/>
              </w:rPr>
              <w:t xml:space="preserve"> ОЛЕКСАНДРОВИЧ</w:t>
            </w:r>
          </w:p>
          <w:p w:rsidR="0054071A" w:rsidRPr="00D872AA" w:rsidRDefault="0054071A" w:rsidP="00336113">
            <w:pPr>
              <w:pStyle w:val="BodyText"/>
              <w:jc w:val="center"/>
              <w:rPr>
                <w:b/>
                <w:bCs/>
              </w:rPr>
            </w:pPr>
            <w:r w:rsidRPr="00D872AA">
              <w:rPr>
                <w:b/>
                <w:bCs/>
              </w:rPr>
              <w:t xml:space="preserve">ідентифікаційний номер </w:t>
            </w:r>
            <w:r>
              <w:rPr>
                <w:b/>
                <w:bCs/>
              </w:rPr>
              <w:t>ХХХХХХХ</w:t>
            </w:r>
            <w:r w:rsidRPr="00D872AA">
              <w:rPr>
                <w:b/>
                <w:bCs/>
              </w:rPr>
              <w:t>,</w:t>
            </w:r>
          </w:p>
          <w:p w:rsidR="0054071A" w:rsidRPr="00D872AA" w:rsidRDefault="0054071A" w:rsidP="00336113">
            <w:pPr>
              <w:widowControl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хххххх</w:t>
            </w:r>
            <w:r w:rsidRPr="000C4515">
              <w:rPr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Cs/>
                <w:sz w:val="24"/>
                <w:szCs w:val="24"/>
                <w:lang w:val="uk-UA"/>
              </w:rPr>
              <w:t>Ххххххххх</w:t>
            </w:r>
            <w:r w:rsidRPr="000C4515">
              <w:rPr>
                <w:bCs/>
                <w:sz w:val="24"/>
                <w:szCs w:val="24"/>
                <w:lang w:val="uk-UA"/>
              </w:rPr>
              <w:t xml:space="preserve"> обл., </w:t>
            </w:r>
            <w:r>
              <w:rPr>
                <w:bCs/>
                <w:sz w:val="24"/>
                <w:szCs w:val="24"/>
                <w:lang w:val="uk-UA"/>
              </w:rPr>
              <w:t>Хххххххххх</w:t>
            </w:r>
            <w:r w:rsidRPr="000C4515">
              <w:rPr>
                <w:bCs/>
                <w:sz w:val="24"/>
                <w:szCs w:val="24"/>
                <w:lang w:val="uk-UA"/>
              </w:rPr>
              <w:t xml:space="preserve"> р-н, с. </w:t>
            </w:r>
            <w:r>
              <w:rPr>
                <w:bCs/>
                <w:sz w:val="24"/>
                <w:szCs w:val="24"/>
                <w:lang w:val="uk-UA"/>
              </w:rPr>
              <w:t>Хххххххх</w:t>
            </w:r>
            <w:r w:rsidRPr="000C4515">
              <w:rPr>
                <w:bCs/>
                <w:sz w:val="24"/>
                <w:szCs w:val="24"/>
                <w:lang w:val="uk-UA"/>
              </w:rPr>
              <w:t>, вул.</w:t>
            </w:r>
            <w:r>
              <w:rPr>
                <w:bCs/>
                <w:sz w:val="24"/>
                <w:szCs w:val="24"/>
                <w:lang w:val="uk-UA"/>
              </w:rPr>
              <w:t>Ххххххххх</w:t>
            </w:r>
            <w:r w:rsidRPr="000C4515">
              <w:rPr>
                <w:bCs/>
                <w:sz w:val="24"/>
                <w:szCs w:val="24"/>
                <w:lang w:val="uk-UA"/>
              </w:rPr>
              <w:t xml:space="preserve">, буд. </w:t>
            </w:r>
            <w:r>
              <w:rPr>
                <w:bCs/>
                <w:sz w:val="24"/>
                <w:szCs w:val="24"/>
                <w:lang w:val="uk-UA"/>
              </w:rPr>
              <w:t>ХХ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4071A" w:rsidRPr="00B25E93" w:rsidRDefault="0054071A" w:rsidP="00B25E9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25E93">
              <w:rPr>
                <w:b/>
                <w:bCs/>
                <w:sz w:val="24"/>
                <w:szCs w:val="24"/>
                <w:lang w:val="uk-UA"/>
              </w:rPr>
              <w:t>Сторона 2</w:t>
            </w:r>
          </w:p>
          <w:p w:rsidR="0054071A" w:rsidRDefault="0054071A" w:rsidP="00336113">
            <w:pPr>
              <w:widowControl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</w:t>
            </w:r>
          </w:p>
          <w:p w:rsidR="0054071A" w:rsidRDefault="0054071A" w:rsidP="00336113">
            <w:pPr>
              <w:widowControl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</w:t>
            </w:r>
          </w:p>
          <w:p w:rsidR="0054071A" w:rsidRDefault="0054071A" w:rsidP="00336113">
            <w:pPr>
              <w:widowControl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</w:t>
            </w:r>
          </w:p>
          <w:p w:rsidR="0054071A" w:rsidRDefault="0054071A" w:rsidP="00336113">
            <w:pPr>
              <w:widowControl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</w:t>
            </w:r>
          </w:p>
          <w:p w:rsidR="0054071A" w:rsidRDefault="0054071A" w:rsidP="00336113">
            <w:pPr>
              <w:widowControl w:val="0"/>
              <w:adjustRightInd w:val="0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B25E93">
              <w:rPr>
                <w:sz w:val="24"/>
                <w:szCs w:val="24"/>
                <w:vertAlign w:val="superscript"/>
                <w:lang w:val="uk-UA"/>
              </w:rPr>
              <w:t xml:space="preserve">місце проживання згідно паспорту, </w:t>
            </w:r>
          </w:p>
          <w:p w:rsidR="0054071A" w:rsidRPr="00D872AA" w:rsidRDefault="0054071A" w:rsidP="00336113">
            <w:pPr>
              <w:widowControl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B25E93">
              <w:rPr>
                <w:sz w:val="24"/>
                <w:szCs w:val="24"/>
                <w:vertAlign w:val="superscript"/>
                <w:lang w:val="uk-UA"/>
              </w:rPr>
              <w:t>ідентифікаційний номер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</w:tr>
    </w:tbl>
    <w:p w:rsidR="0054071A" w:rsidRDefault="0054071A" w:rsidP="00D872AA">
      <w:pPr>
        <w:widowControl w:val="0"/>
        <w:adjustRightInd w:val="0"/>
        <w:ind w:firstLine="720"/>
        <w:jc w:val="both"/>
        <w:rPr>
          <w:b/>
          <w:bCs/>
          <w:sz w:val="24"/>
          <w:szCs w:val="24"/>
          <w:lang w:val="uk-UA"/>
        </w:rPr>
      </w:pPr>
    </w:p>
    <w:p w:rsidR="0054071A" w:rsidRPr="00D872AA" w:rsidRDefault="0054071A" w:rsidP="0078598D">
      <w:pPr>
        <w:widowControl w:val="0"/>
        <w:adjustRightInd w:val="0"/>
        <w:ind w:firstLine="720"/>
        <w:jc w:val="center"/>
        <w:rPr>
          <w:sz w:val="24"/>
          <w:szCs w:val="24"/>
          <w:lang w:val="uk-UA"/>
        </w:rPr>
      </w:pPr>
      <w:r w:rsidRPr="00D872AA">
        <w:rPr>
          <w:b/>
          <w:bCs/>
          <w:sz w:val="24"/>
          <w:szCs w:val="24"/>
          <w:lang w:val="uk-UA"/>
        </w:rPr>
        <w:t>_________________________</w:t>
      </w:r>
      <w:r w:rsidRPr="00D872AA">
        <w:rPr>
          <w:b/>
          <w:bCs/>
          <w:sz w:val="24"/>
          <w:szCs w:val="24"/>
          <w:lang w:val="uk-UA"/>
        </w:rPr>
        <w:tab/>
      </w:r>
      <w:r w:rsidRPr="00D872AA">
        <w:rPr>
          <w:b/>
          <w:bCs/>
          <w:sz w:val="24"/>
          <w:szCs w:val="24"/>
          <w:lang w:val="uk-UA"/>
        </w:rPr>
        <w:tab/>
      </w:r>
      <w:r w:rsidRPr="00D872AA">
        <w:rPr>
          <w:b/>
          <w:bCs/>
          <w:sz w:val="24"/>
          <w:szCs w:val="24"/>
          <w:lang w:val="uk-UA"/>
        </w:rPr>
        <w:tab/>
        <w:t>__________________________</w:t>
      </w:r>
    </w:p>
    <w:sectPr w:rsidR="0054071A" w:rsidRPr="00D872AA" w:rsidSect="005A32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47A9E"/>
    <w:multiLevelType w:val="hybridMultilevel"/>
    <w:tmpl w:val="D1F2A68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DEF368F"/>
    <w:multiLevelType w:val="hybridMultilevel"/>
    <w:tmpl w:val="D1F2A68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72AA"/>
    <w:rsid w:val="000C4515"/>
    <w:rsid w:val="00336113"/>
    <w:rsid w:val="004417CD"/>
    <w:rsid w:val="004C496B"/>
    <w:rsid w:val="0054071A"/>
    <w:rsid w:val="00581C6C"/>
    <w:rsid w:val="005A325D"/>
    <w:rsid w:val="00644B8D"/>
    <w:rsid w:val="00715F1F"/>
    <w:rsid w:val="0078598D"/>
    <w:rsid w:val="00821223"/>
    <w:rsid w:val="00B25E93"/>
    <w:rsid w:val="00C526DC"/>
    <w:rsid w:val="00C75E65"/>
    <w:rsid w:val="00CE5754"/>
    <w:rsid w:val="00D872AA"/>
    <w:rsid w:val="00FC6147"/>
    <w:rsid w:val="00FF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2AA"/>
    <w:rPr>
      <w:rFonts w:ascii="Times New Roman" w:eastAsia="Times New Roman" w:hAnsi="Times New Roman"/>
      <w:color w:val="000000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872AA"/>
    <w:pPr>
      <w:autoSpaceDE w:val="0"/>
      <w:autoSpaceDN w:val="0"/>
      <w:jc w:val="both"/>
    </w:pPr>
    <w:rPr>
      <w:sz w:val="24"/>
      <w:szCs w:val="24"/>
      <w:lang w:val="uk-UA" w:eastAsia="ko-K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872AA"/>
    <w:rPr>
      <w:rFonts w:ascii="Times New Roman" w:hAnsi="Times New Roman" w:cs="Times New Roman"/>
      <w:color w:val="000000"/>
      <w:sz w:val="24"/>
      <w:szCs w:val="24"/>
      <w:lang w:eastAsia="ko-KR"/>
    </w:rPr>
  </w:style>
  <w:style w:type="paragraph" w:styleId="ListParagraph">
    <w:name w:val="List Paragraph"/>
    <w:basedOn w:val="Normal"/>
    <w:uiPriority w:val="99"/>
    <w:qFormat/>
    <w:rsid w:val="00D872AA"/>
    <w:pPr>
      <w:ind w:left="720"/>
    </w:pPr>
  </w:style>
  <w:style w:type="table" w:styleId="TableGrid">
    <w:name w:val="Table Grid"/>
    <w:basedOn w:val="TableNormal"/>
    <w:uiPriority w:val="99"/>
    <w:rsid w:val="00D872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258</Words>
  <Characters>1471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v</dc:creator>
  <cp:keywords/>
  <dc:description/>
  <cp:lastModifiedBy>fox</cp:lastModifiedBy>
  <cp:revision>3</cp:revision>
  <dcterms:created xsi:type="dcterms:W3CDTF">2013-11-23T09:58:00Z</dcterms:created>
  <dcterms:modified xsi:type="dcterms:W3CDTF">2013-11-23T10:00:00Z</dcterms:modified>
</cp:coreProperties>
</file>